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3F" w:rsidRPr="00801640" w:rsidRDefault="005E573F" w:rsidP="005B20E2">
      <w:pPr>
        <w:jc w:val="center"/>
        <w:rPr>
          <w:rFonts w:ascii="Arial" w:hAnsi="Arial" w:cs="Arial"/>
          <w:sz w:val="24"/>
          <w:szCs w:val="24"/>
        </w:rPr>
      </w:pPr>
      <w:r w:rsidRPr="00801640">
        <w:rPr>
          <w:rFonts w:ascii="Arial" w:hAnsi="Arial" w:cs="Arial"/>
          <w:sz w:val="24"/>
          <w:szCs w:val="24"/>
        </w:rPr>
        <w:t>Školní jídelna,</w:t>
      </w:r>
      <w:r w:rsidR="001C3328">
        <w:rPr>
          <w:rFonts w:ascii="Arial" w:hAnsi="Arial" w:cs="Arial"/>
          <w:sz w:val="24"/>
          <w:szCs w:val="24"/>
        </w:rPr>
        <w:t xml:space="preserve"> MŠ“Čtyřlístek“</w:t>
      </w:r>
      <w:r w:rsidRPr="00801640">
        <w:rPr>
          <w:rFonts w:ascii="Arial" w:hAnsi="Arial" w:cs="Arial"/>
          <w:sz w:val="24"/>
          <w:szCs w:val="24"/>
        </w:rPr>
        <w:t xml:space="preserve"> </w:t>
      </w:r>
      <w:r w:rsidR="004F0430">
        <w:rPr>
          <w:rFonts w:ascii="Arial" w:hAnsi="Arial" w:cs="Arial"/>
          <w:sz w:val="24"/>
          <w:szCs w:val="24"/>
        </w:rPr>
        <w:t>Kubišova 1291/7</w:t>
      </w:r>
      <w:r w:rsidRPr="00801640">
        <w:rPr>
          <w:rFonts w:ascii="Arial" w:hAnsi="Arial" w:cs="Arial"/>
          <w:sz w:val="24"/>
          <w:szCs w:val="24"/>
        </w:rPr>
        <w:t xml:space="preserve"> </w:t>
      </w:r>
      <w:r w:rsidR="004F0430">
        <w:rPr>
          <w:rFonts w:ascii="Arial" w:hAnsi="Arial" w:cs="Arial"/>
          <w:sz w:val="24"/>
          <w:szCs w:val="24"/>
        </w:rPr>
        <w:t>674 01 Třebíč</w:t>
      </w:r>
    </w:p>
    <w:p w:rsidR="005B20E2" w:rsidRPr="00801640" w:rsidRDefault="005B20E2" w:rsidP="005B20E2">
      <w:pPr>
        <w:jc w:val="center"/>
        <w:rPr>
          <w:rFonts w:ascii="Arial" w:hAnsi="Arial" w:cs="Arial"/>
          <w:b/>
          <w:sz w:val="48"/>
          <w:szCs w:val="48"/>
        </w:rPr>
      </w:pPr>
      <w:r w:rsidRPr="00801640">
        <w:rPr>
          <w:rFonts w:ascii="Arial" w:hAnsi="Arial" w:cs="Arial"/>
          <w:b/>
          <w:sz w:val="48"/>
          <w:szCs w:val="48"/>
        </w:rPr>
        <w:t>Množství pokrmů</w:t>
      </w:r>
    </w:p>
    <w:p w:rsidR="00973D64" w:rsidRPr="00801640" w:rsidRDefault="005B20E2" w:rsidP="005B20E2">
      <w:pPr>
        <w:jc w:val="center"/>
        <w:rPr>
          <w:rFonts w:ascii="Arial" w:hAnsi="Arial" w:cs="Arial"/>
        </w:rPr>
      </w:pPr>
      <w:r w:rsidRPr="00801640">
        <w:rPr>
          <w:rFonts w:ascii="Arial" w:hAnsi="Arial" w:cs="Arial"/>
          <w:sz w:val="24"/>
          <w:szCs w:val="24"/>
        </w:rPr>
        <w:t>Informace dle §9a odst. 1 písm. c) Zákona č. 110/1997 Sb.</w:t>
      </w:r>
    </w:p>
    <w:p w:rsidR="005B20E2" w:rsidRPr="00801640" w:rsidRDefault="005B20E2" w:rsidP="005B20E2">
      <w:pPr>
        <w:jc w:val="center"/>
        <w:rPr>
          <w:rFonts w:ascii="Arial" w:hAnsi="Arial" w:cs="Arial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1399"/>
        <w:gridCol w:w="236"/>
        <w:gridCol w:w="1949"/>
        <w:gridCol w:w="2013"/>
      </w:tblGrid>
      <w:tr w:rsidR="005B20E2" w:rsidRPr="00E54F07" w:rsidTr="00DD13C5">
        <w:trPr>
          <w:trHeight w:val="371"/>
        </w:trPr>
        <w:tc>
          <w:tcPr>
            <w:tcW w:w="5171" w:type="dxa"/>
            <w:vMerge w:val="restart"/>
            <w:shd w:val="clear" w:color="auto" w:fill="D9D9D9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Pokrm</w:t>
            </w:r>
          </w:p>
        </w:tc>
        <w:tc>
          <w:tcPr>
            <w:tcW w:w="5597" w:type="dxa"/>
            <w:gridSpan w:val="4"/>
            <w:shd w:val="clear" w:color="auto" w:fill="D9D9D9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Množství pokrmu na jednu porci dle věkové kategorie</w:t>
            </w:r>
          </w:p>
        </w:tc>
      </w:tr>
      <w:tr w:rsidR="005B20E2" w:rsidRPr="00E54F07" w:rsidTr="00DD13C5">
        <w:trPr>
          <w:trHeight w:val="64"/>
        </w:trPr>
        <w:tc>
          <w:tcPr>
            <w:tcW w:w="5171" w:type="dxa"/>
            <w:vMerge/>
            <w:shd w:val="clear" w:color="auto" w:fill="D9D9D9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D9D9D9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dospělí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D9D9D9"/>
            <w:vAlign w:val="center"/>
          </w:tcPr>
          <w:p w:rsidR="005B20E2" w:rsidRPr="00E54F07" w:rsidRDefault="005B20E2" w:rsidP="004F043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7</w:t>
            </w:r>
            <w:r w:rsidR="004F04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F07">
              <w:rPr>
                <w:rFonts w:ascii="Arial" w:hAnsi="Arial" w:cs="Arial"/>
                <w:sz w:val="20"/>
                <w:szCs w:val="20"/>
              </w:rPr>
              <w:t>let</w:t>
            </w:r>
          </w:p>
        </w:tc>
        <w:tc>
          <w:tcPr>
            <w:tcW w:w="2013" w:type="dxa"/>
            <w:shd w:val="clear" w:color="auto" w:fill="D9D9D9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3-6 let</w:t>
            </w:r>
          </w:p>
        </w:tc>
      </w:tr>
      <w:tr w:rsidR="005B20E2" w:rsidRPr="00E54F07" w:rsidTr="00E54F07">
        <w:trPr>
          <w:trHeight w:val="355"/>
        </w:trPr>
        <w:tc>
          <w:tcPr>
            <w:tcW w:w="10768" w:type="dxa"/>
            <w:gridSpan w:val="5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t>I. Přesnídávky, svačiny</w:t>
            </w:r>
          </w:p>
        </w:tc>
      </w:tr>
      <w:tr w:rsidR="005B20E2" w:rsidRPr="00E54F07" w:rsidTr="004F0430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5B20E2" w:rsidP="0034561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 xml:space="preserve">Pečivo, sladké pečivo, moučníky 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B20E2" w:rsidRPr="00E54F07" w:rsidRDefault="009F42DB" w:rsidP="003210A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B20E2" w:rsidRPr="00E54F07" w:rsidRDefault="009F42DB" w:rsidP="003210A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  <w:tr w:rsidR="005B20E2" w:rsidRPr="00E54F07" w:rsidTr="004F0430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Chléb, veka (krájené pečivo)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B20E2" w:rsidRPr="00E54F07" w:rsidRDefault="009F42DB" w:rsidP="003210A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3210A6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B20E2" w:rsidRPr="00E54F07" w:rsidRDefault="009F42DB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210A6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5B20E2" w:rsidRPr="00E54F07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5B20E2" w:rsidRPr="00E54F07" w:rsidTr="004F0430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Pomazánky, ochucené máslo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B20E2" w:rsidRPr="00E54F07" w:rsidRDefault="009F42DB" w:rsidP="003210A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3210A6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B20E2" w:rsidRPr="00E54F07" w:rsidRDefault="009F42DB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 </w:t>
            </w:r>
            <w:r w:rsidR="005B20E2" w:rsidRPr="00E54F07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5B20E2" w:rsidRPr="00E54F07" w:rsidTr="004F0430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Máslo, margarín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</w:t>
            </w:r>
            <w:r w:rsidR="00F36652" w:rsidRPr="00E54F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F07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B20E2" w:rsidRPr="00E54F07" w:rsidRDefault="005B20E2" w:rsidP="003210A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</w:t>
            </w:r>
            <w:r w:rsidR="003210A6">
              <w:rPr>
                <w:rFonts w:ascii="Arial" w:hAnsi="Arial" w:cs="Arial"/>
                <w:sz w:val="20"/>
                <w:szCs w:val="20"/>
              </w:rPr>
              <w:t>7</w:t>
            </w:r>
            <w:r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</w:tr>
      <w:tr w:rsidR="005B20E2" w:rsidRPr="00E54F07" w:rsidTr="004F0430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Zelenina, ovoce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B20E2" w:rsidRPr="00E54F07" w:rsidRDefault="008A3F0D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B20E2" w:rsidRPr="00E54F07" w:rsidRDefault="008A3F0D" w:rsidP="003210A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</w:tr>
      <w:tr w:rsidR="005B20E2" w:rsidRPr="00E54F07" w:rsidTr="004F0430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Přesnídávka, puding, šlehaný tvaroh, jogurt</w:t>
            </w:r>
            <w:r w:rsidR="004F0430">
              <w:rPr>
                <w:rFonts w:ascii="Arial" w:hAnsi="Arial" w:cs="Arial"/>
                <w:b/>
                <w:sz w:val="20"/>
                <w:szCs w:val="20"/>
              </w:rPr>
              <w:t>, kaše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B20E2" w:rsidRPr="00E54F07" w:rsidRDefault="00E53BD6" w:rsidP="0058622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8622A">
              <w:rPr>
                <w:rFonts w:ascii="Arial" w:hAnsi="Arial" w:cs="Arial"/>
                <w:sz w:val="20"/>
                <w:szCs w:val="20"/>
              </w:rPr>
              <w:t>25</w:t>
            </w:r>
            <w:r w:rsidR="003210A6"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="00F36652" w:rsidRPr="00E54F07">
              <w:rPr>
                <w:rFonts w:ascii="Arial" w:hAnsi="Arial" w:cs="Arial"/>
                <w:sz w:val="20"/>
                <w:szCs w:val="20"/>
              </w:rPr>
              <w:t xml:space="preserve"> / 1 ks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B20E2" w:rsidRPr="00E54F07" w:rsidRDefault="00E53BD6" w:rsidP="0058622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8622A">
              <w:rPr>
                <w:rFonts w:ascii="Arial" w:hAnsi="Arial" w:cs="Arial"/>
                <w:sz w:val="20"/>
                <w:szCs w:val="20"/>
              </w:rPr>
              <w:t>25</w:t>
            </w:r>
            <w:r w:rsidR="003210A6"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="00F36652" w:rsidRPr="00E54F07">
              <w:rPr>
                <w:rFonts w:ascii="Arial" w:hAnsi="Arial" w:cs="Arial"/>
                <w:sz w:val="20"/>
                <w:szCs w:val="20"/>
              </w:rPr>
              <w:t xml:space="preserve"> / 1 ks</w:t>
            </w:r>
          </w:p>
        </w:tc>
      </w:tr>
      <w:tr w:rsidR="005B20E2" w:rsidRPr="00E54F07" w:rsidTr="004F0430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Piškoty, cereálie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40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 g</w:t>
            </w:r>
          </w:p>
        </w:tc>
      </w:tr>
      <w:tr w:rsidR="005B20E2" w:rsidRPr="00E54F07" w:rsidTr="004F0430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Nápoje ke svačinám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</w:tr>
      <w:tr w:rsidR="005B20E2" w:rsidRPr="00E54F07" w:rsidTr="004F0430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52" w:rsidRPr="00E54F07" w:rsidTr="00E54F07">
        <w:trPr>
          <w:trHeight w:val="355"/>
        </w:trPr>
        <w:tc>
          <w:tcPr>
            <w:tcW w:w="10768" w:type="dxa"/>
            <w:gridSpan w:val="5"/>
            <w:shd w:val="clear" w:color="auto" w:fill="auto"/>
            <w:vAlign w:val="center"/>
          </w:tcPr>
          <w:p w:rsidR="00F36652" w:rsidRPr="00E54F07" w:rsidRDefault="00F36652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t>II. Polévky</w:t>
            </w:r>
          </w:p>
        </w:tc>
      </w:tr>
      <w:tr w:rsidR="005B20E2" w:rsidRPr="00E54F07" w:rsidTr="004F0430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Polévka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127BBE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  <w:r w:rsidR="00F36652" w:rsidRPr="00E54F07">
              <w:rPr>
                <w:rFonts w:ascii="Arial" w:hAnsi="Arial" w:cs="Arial"/>
                <w:sz w:val="20"/>
                <w:szCs w:val="20"/>
              </w:rPr>
              <w:t xml:space="preserve"> ml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B20E2" w:rsidRPr="00E54F07" w:rsidRDefault="00127BBE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  <w:r w:rsidR="00F36652" w:rsidRPr="00E54F07">
              <w:rPr>
                <w:rFonts w:ascii="Arial" w:hAnsi="Arial" w:cs="Arial"/>
                <w:sz w:val="20"/>
                <w:szCs w:val="20"/>
              </w:rPr>
              <w:t xml:space="preserve"> ml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B20E2" w:rsidRPr="00E54F07" w:rsidRDefault="00127BBE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  <w:r w:rsidR="003210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6652" w:rsidRPr="00E54F07">
              <w:rPr>
                <w:rFonts w:ascii="Arial" w:hAnsi="Arial" w:cs="Arial"/>
                <w:sz w:val="20"/>
                <w:szCs w:val="20"/>
              </w:rPr>
              <w:t>ml</w:t>
            </w:r>
          </w:p>
        </w:tc>
      </w:tr>
      <w:tr w:rsidR="005B20E2" w:rsidRPr="00E54F07" w:rsidTr="004F0430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Opečené pečivo, krutony do polévky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3210A6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F36652"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B20E2" w:rsidRPr="00E54F07" w:rsidRDefault="003210A6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F36652"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B20E2" w:rsidRPr="00E54F07" w:rsidRDefault="003210A6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36652"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</w:tr>
      <w:tr w:rsidR="005B20E2" w:rsidRPr="00E54F07" w:rsidTr="004F0430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52" w:rsidRPr="00E54F07" w:rsidTr="00E54F07">
        <w:trPr>
          <w:trHeight w:val="355"/>
        </w:trPr>
        <w:tc>
          <w:tcPr>
            <w:tcW w:w="10768" w:type="dxa"/>
            <w:gridSpan w:val="5"/>
            <w:shd w:val="clear" w:color="auto" w:fill="auto"/>
            <w:vAlign w:val="center"/>
          </w:tcPr>
          <w:p w:rsidR="00F36652" w:rsidRPr="00E54F07" w:rsidRDefault="00F36652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t>III. Hlavní jídla</w:t>
            </w:r>
          </w:p>
        </w:tc>
      </w:tr>
      <w:tr w:rsidR="005B20E2" w:rsidRPr="00E54F07" w:rsidTr="004F0430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3210A6" w:rsidRDefault="00F36652" w:rsidP="00A5354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Hovězí maso přírodní, vařené, dušené, pečené</w:t>
            </w:r>
          </w:p>
          <w:p w:rsidR="0044660A" w:rsidRPr="00E54F07" w:rsidRDefault="0044660A" w:rsidP="00A5354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(v syrovém stavu)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3210A6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B20E2" w:rsidRPr="00E54F07" w:rsidRDefault="003210A6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B20E2" w:rsidRPr="00E54F07" w:rsidRDefault="003210A6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g</w:t>
            </w:r>
          </w:p>
        </w:tc>
      </w:tr>
      <w:tr w:rsidR="005B20E2" w:rsidRPr="00E54F07" w:rsidTr="004F0430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Vepřové maso přírodní, vařené, dušené, pečené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3210A6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B20E2" w:rsidRPr="00E54F07" w:rsidRDefault="003210A6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B20E2" w:rsidRPr="00E54F07" w:rsidRDefault="003210A6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g</w:t>
            </w:r>
          </w:p>
        </w:tc>
      </w:tr>
      <w:tr w:rsidR="005B20E2" w:rsidRPr="00E54F07" w:rsidTr="004F0430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Smažený řízek (vepřový, kuřecí, krůtí)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25E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150 g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B20E2" w:rsidRPr="00E54F07" w:rsidRDefault="00F25E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B20E2" w:rsidRPr="00E54F07" w:rsidRDefault="00F25E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g</w:t>
            </w:r>
          </w:p>
        </w:tc>
      </w:tr>
      <w:tr w:rsidR="005B20E2" w:rsidRPr="00E54F07" w:rsidTr="004F0430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Sekaná pečeně, karb</w:t>
            </w:r>
            <w:r w:rsidR="00DB4FD5" w:rsidRPr="00E54F0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54F07">
              <w:rPr>
                <w:rFonts w:ascii="Arial" w:hAnsi="Arial" w:cs="Arial"/>
                <w:b/>
                <w:sz w:val="20"/>
                <w:szCs w:val="20"/>
              </w:rPr>
              <w:t>nátek pečený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25E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B20E2" w:rsidRPr="00E54F07" w:rsidRDefault="00F25E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B20E2" w:rsidRPr="00E54F07" w:rsidRDefault="00F25E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</w:tr>
      <w:tr w:rsidR="005B20E2" w:rsidRPr="00E54F07" w:rsidTr="004F0430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Rybí filé smažené, pečené, zapečené se sýrem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25E6F" w:rsidP="00F25E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B20E2" w:rsidRPr="00E54F07" w:rsidRDefault="00F25E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B20E2" w:rsidRPr="00E54F07" w:rsidRDefault="00F25E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85g</w:t>
            </w:r>
          </w:p>
        </w:tc>
      </w:tr>
      <w:tr w:rsidR="005B20E2" w:rsidRPr="00E54F07" w:rsidTr="004F0430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Rybí prsty smažené, pečené (1 ks á 30 g)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7529B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36652" w:rsidRPr="00E54F07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3ks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</w:tr>
      <w:tr w:rsidR="005E573F" w:rsidRPr="00E54F07" w:rsidTr="004F0430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Kuře pečené (stehno)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160 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E573F" w:rsidRPr="00E54F07" w:rsidRDefault="0057529B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E573F" w:rsidRPr="00E54F07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</w:tr>
      <w:tr w:rsidR="005E573F" w:rsidRPr="00E54F07" w:rsidTr="004F0430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Kuře na paprice (bez kosti)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7529B" w:rsidP="0057529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 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E573F" w:rsidRPr="00E54F07" w:rsidRDefault="0057529B" w:rsidP="0057529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E573F" w:rsidRPr="00E54F07" w:rsidRDefault="0057529B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E573F" w:rsidRPr="00E54F07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</w:tr>
      <w:tr w:rsidR="005E573F" w:rsidRPr="00E54F07" w:rsidTr="004F0430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Květák smažený</w:t>
            </w:r>
            <w:r w:rsidR="0057529B">
              <w:rPr>
                <w:rFonts w:ascii="Arial" w:hAnsi="Arial" w:cs="Arial"/>
                <w:b/>
                <w:sz w:val="20"/>
                <w:szCs w:val="20"/>
              </w:rPr>
              <w:t>, brokolice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7529B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120 </w:t>
            </w:r>
            <w:r w:rsidR="005E573F" w:rsidRPr="00E54F07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E573F" w:rsidRPr="00E54F07" w:rsidRDefault="0057529B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5E573F"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E573F" w:rsidRPr="00E54F07" w:rsidRDefault="0057529B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 </w:t>
            </w:r>
            <w:r w:rsidR="005E573F" w:rsidRPr="00E54F07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5E573F" w:rsidRPr="00E54F07" w:rsidTr="004F0430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Rizoto z vepřového, kuřecího masa, zeleninové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7529B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300 </w:t>
            </w:r>
            <w:r w:rsidR="005E573F"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  <w:proofErr w:type="gramEnd"/>
          </w:p>
        </w:tc>
        <w:tc>
          <w:tcPr>
            <w:tcW w:w="236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E573F" w:rsidRPr="00E54F07" w:rsidRDefault="0057529B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  <w:r w:rsidR="005E573F"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E573F" w:rsidRPr="00E54F07" w:rsidRDefault="005E573F" w:rsidP="0057529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</w:t>
            </w:r>
            <w:r w:rsidR="0057529B">
              <w:rPr>
                <w:rFonts w:ascii="Arial" w:hAnsi="Arial" w:cs="Arial"/>
                <w:sz w:val="20"/>
                <w:szCs w:val="20"/>
              </w:rPr>
              <w:t>6</w:t>
            </w:r>
            <w:r w:rsidRPr="00E54F07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</w:tr>
      <w:tr w:rsidR="005E573F" w:rsidRPr="00E54F07" w:rsidTr="004F0430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Zapečené těstoviny, zapečené brambory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7529B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450 - 500</w:t>
            </w:r>
            <w:r w:rsidR="005E573F"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E573F" w:rsidRPr="00E54F07" w:rsidRDefault="0057529B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150 - 170</w:t>
            </w:r>
            <w:r w:rsidR="005E573F"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E573F" w:rsidRPr="00E54F07" w:rsidRDefault="0057529B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120 - 150</w:t>
            </w:r>
            <w:r w:rsidR="005E573F"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</w:tr>
      <w:tr w:rsidR="005E573F" w:rsidRPr="00E54F07" w:rsidTr="004F0430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Čočka na kyselo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7529B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  <w:r w:rsidR="005E573F"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E573F" w:rsidRPr="00E54F07" w:rsidRDefault="0057529B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210 </w:t>
            </w:r>
            <w:r w:rsidR="005E573F" w:rsidRPr="00E54F07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E573F" w:rsidRPr="00E54F07" w:rsidRDefault="0057529B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  <w:r w:rsidR="005E573F"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</w:tr>
      <w:tr w:rsidR="005E573F" w:rsidRPr="00E54F07" w:rsidTr="004F0430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AB15A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 xml:space="preserve">Fazolový guláš 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57529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</w:t>
            </w:r>
            <w:r w:rsidR="0057529B">
              <w:rPr>
                <w:rFonts w:ascii="Arial" w:hAnsi="Arial" w:cs="Arial"/>
                <w:sz w:val="20"/>
                <w:szCs w:val="20"/>
              </w:rPr>
              <w:t>8</w:t>
            </w:r>
            <w:r w:rsidRPr="00E54F07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E573F" w:rsidRPr="00E54F07" w:rsidRDefault="0057529B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  <w:r w:rsidR="005E573F"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E573F" w:rsidRPr="00E54F07" w:rsidRDefault="0057529B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  <w:r w:rsidR="005E573F"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</w:tr>
      <w:tr w:rsidR="005E573F" w:rsidRPr="00E54F07" w:rsidTr="004F0430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Vejce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BF0837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E573F" w:rsidRPr="00E54F07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</w:t>
            </w:r>
            <w:r w:rsidR="00BF0837">
              <w:rPr>
                <w:rFonts w:ascii="Arial" w:hAnsi="Arial" w:cs="Arial"/>
                <w:sz w:val="20"/>
                <w:szCs w:val="20"/>
              </w:rPr>
              <w:t>/2</w:t>
            </w:r>
            <w:r w:rsidRPr="00E54F07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</w:t>
            </w:r>
            <w:r w:rsidR="00BF0837">
              <w:rPr>
                <w:rFonts w:ascii="Arial" w:hAnsi="Arial" w:cs="Arial"/>
                <w:sz w:val="20"/>
                <w:szCs w:val="20"/>
              </w:rPr>
              <w:t>/2</w:t>
            </w:r>
            <w:r w:rsidRPr="00E54F07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</w:tr>
      <w:tr w:rsidR="005E573F" w:rsidRPr="00E54F07" w:rsidTr="004F0430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BF0837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Ovocný táč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BF0837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E573F" w:rsidRPr="00E54F07" w:rsidRDefault="00BF0837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E573F" w:rsidRPr="00E54F07" w:rsidRDefault="00BF0837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g</w:t>
            </w:r>
          </w:p>
        </w:tc>
      </w:tr>
      <w:tr w:rsidR="005E573F" w:rsidRPr="00E54F07" w:rsidTr="00AF5F5E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Žemlovka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96720C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  <w:r w:rsidR="00BF08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FD5" w:rsidRPr="00E54F07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E573F" w:rsidRPr="00E54F07" w:rsidRDefault="0096720C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  <w:r w:rsidR="00DB4FD5"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E573F" w:rsidRPr="00E54F07" w:rsidRDefault="0096720C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  <w:r w:rsidR="00DB4FD5" w:rsidRPr="00E54F07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5E573F" w:rsidRPr="00E54F07" w:rsidTr="00AF5F5E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Buchty plněné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96720C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300 </w:t>
            </w:r>
            <w:r w:rsidR="00DB4FD5" w:rsidRPr="00E54F07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E573F" w:rsidRPr="00E54F07" w:rsidRDefault="0096720C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170 </w:t>
            </w:r>
            <w:r w:rsidR="00DB4FD5" w:rsidRPr="00E54F07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E573F" w:rsidRPr="00E54F07" w:rsidRDefault="0096720C" w:rsidP="00BF083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  <w:r w:rsidR="00BF08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FD5" w:rsidRPr="00E54F07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5E573F" w:rsidRPr="00E54F07" w:rsidTr="0096720C">
        <w:trPr>
          <w:trHeight w:val="577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DB4FD5" w:rsidP="00BF083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 xml:space="preserve">Dukátové buchtičky </w:t>
            </w:r>
            <w:r w:rsidR="00BF0837">
              <w:rPr>
                <w:rFonts w:ascii="Arial" w:hAnsi="Arial" w:cs="Arial"/>
                <w:b/>
                <w:sz w:val="20"/>
                <w:szCs w:val="20"/>
              </w:rPr>
              <w:t>s krémem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BF0837" w:rsidP="00BF083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E573F" w:rsidRPr="00E54F07" w:rsidRDefault="00BF0837" w:rsidP="0096720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720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E573F" w:rsidRPr="00E54F07" w:rsidRDefault="00BF0837" w:rsidP="0096720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720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 g</w:t>
            </w:r>
          </w:p>
        </w:tc>
      </w:tr>
      <w:tr w:rsidR="005E573F" w:rsidRPr="00E54F07" w:rsidTr="0096720C">
        <w:trPr>
          <w:trHeight w:val="982"/>
        </w:trPr>
        <w:tc>
          <w:tcPr>
            <w:tcW w:w="5171" w:type="dxa"/>
            <w:shd w:val="clear" w:color="auto" w:fill="auto"/>
            <w:vAlign w:val="center"/>
          </w:tcPr>
          <w:p w:rsidR="0096720C" w:rsidRDefault="0096720C" w:rsidP="009672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DB4FD5" w:rsidRPr="00E54F07">
              <w:rPr>
                <w:rFonts w:ascii="Arial" w:hAnsi="Arial" w:cs="Arial"/>
                <w:b/>
                <w:sz w:val="20"/>
                <w:szCs w:val="20"/>
              </w:rPr>
              <w:t>lněné knedlíky (kynuté, tvarohové)</w:t>
            </w:r>
          </w:p>
          <w:p w:rsidR="0096720C" w:rsidRDefault="0096720C" w:rsidP="009672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6720C">
              <w:rPr>
                <w:rFonts w:ascii="Arial" w:hAnsi="Arial" w:cs="Arial"/>
                <w:sz w:val="20"/>
                <w:szCs w:val="20"/>
              </w:rPr>
              <w:t>posyp</w:t>
            </w:r>
          </w:p>
          <w:p w:rsidR="00DB4FD5" w:rsidRPr="00E54F07" w:rsidRDefault="0096720C" w:rsidP="009672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6720C">
              <w:rPr>
                <w:rFonts w:ascii="Arial" w:hAnsi="Arial" w:cs="Arial"/>
                <w:sz w:val="20"/>
                <w:szCs w:val="20"/>
              </w:rPr>
              <w:t>máslo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Default="0096720C" w:rsidP="00BF083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  <w:p w:rsidR="0096720C" w:rsidRDefault="0096720C" w:rsidP="00BF083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g</w:t>
            </w:r>
          </w:p>
          <w:p w:rsidR="0096720C" w:rsidRDefault="0096720C" w:rsidP="00BF083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g</w:t>
            </w:r>
          </w:p>
          <w:p w:rsidR="0096720C" w:rsidRPr="00E54F07" w:rsidRDefault="0096720C" w:rsidP="00BF083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E573F" w:rsidRDefault="0034050B" w:rsidP="00BF083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F762D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0 g</w:t>
            </w:r>
          </w:p>
          <w:p w:rsidR="0096720C" w:rsidRDefault="00DF762D" w:rsidP="00BF083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g</w:t>
            </w:r>
          </w:p>
          <w:p w:rsidR="00DF762D" w:rsidRDefault="00DF762D" w:rsidP="00BF083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g</w:t>
            </w:r>
          </w:p>
          <w:p w:rsidR="0096720C" w:rsidRDefault="0096720C" w:rsidP="00BF083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720C" w:rsidRPr="00E54F07" w:rsidRDefault="0096720C" w:rsidP="00BF083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DF762D" w:rsidRDefault="00DF762D" w:rsidP="00DF76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g</w:t>
            </w:r>
          </w:p>
          <w:p w:rsidR="00DF762D" w:rsidRDefault="00DF762D" w:rsidP="00DF76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g </w:t>
            </w:r>
          </w:p>
          <w:p w:rsidR="00DF762D" w:rsidRDefault="00DF762D" w:rsidP="00DF76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g</w:t>
            </w:r>
          </w:p>
          <w:p w:rsidR="00DF762D" w:rsidRDefault="00DF762D" w:rsidP="00DF76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762D" w:rsidRPr="00E54F07" w:rsidRDefault="00DF762D" w:rsidP="00DF76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3F" w:rsidRPr="00E54F07" w:rsidTr="00AF5F5E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Těstoviny </w:t>
            </w:r>
            <w:proofErr w:type="gramStart"/>
            <w:r w:rsidRPr="00E54F07">
              <w:rPr>
                <w:rFonts w:ascii="Arial" w:hAnsi="Arial" w:cs="Arial"/>
                <w:b/>
                <w:sz w:val="20"/>
                <w:szCs w:val="20"/>
              </w:rPr>
              <w:t>na</w:t>
            </w:r>
            <w:proofErr w:type="gramEnd"/>
            <w:r w:rsidRPr="00E54F07">
              <w:rPr>
                <w:rFonts w:ascii="Arial" w:hAnsi="Arial" w:cs="Arial"/>
                <w:b/>
                <w:sz w:val="20"/>
                <w:szCs w:val="20"/>
              </w:rPr>
              <w:t xml:space="preserve"> sladko</w:t>
            </w:r>
          </w:p>
          <w:p w:rsidR="00DB4FD5" w:rsidRPr="00E54F07" w:rsidRDefault="00DB4FD5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- posyp</w:t>
            </w:r>
          </w:p>
          <w:p w:rsidR="00DB4FD5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- máslo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353590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  <w:r w:rsidR="00DB4FD5"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="00DB4FD5" w:rsidRPr="00E54F07">
              <w:rPr>
                <w:rFonts w:ascii="Arial" w:hAnsi="Arial" w:cs="Arial"/>
                <w:sz w:val="20"/>
                <w:szCs w:val="20"/>
              </w:rPr>
              <w:br/>
              <w:t>45 g</w:t>
            </w:r>
            <w:r w:rsidR="00DB4FD5" w:rsidRPr="00E54F07">
              <w:rPr>
                <w:rFonts w:ascii="Arial" w:hAnsi="Arial" w:cs="Arial"/>
                <w:sz w:val="20"/>
                <w:szCs w:val="20"/>
              </w:rPr>
              <w:br/>
              <w:t>25 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5E573F" w:rsidRPr="00E54F07" w:rsidRDefault="00B95133" w:rsidP="0035359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53590">
              <w:rPr>
                <w:rFonts w:ascii="Arial" w:hAnsi="Arial" w:cs="Arial"/>
                <w:sz w:val="20"/>
                <w:szCs w:val="20"/>
              </w:rPr>
              <w:t>70</w:t>
            </w:r>
            <w:r w:rsidR="00DB4FD5" w:rsidRPr="00E54F07">
              <w:rPr>
                <w:rFonts w:ascii="Arial" w:hAnsi="Arial" w:cs="Arial"/>
                <w:sz w:val="20"/>
                <w:szCs w:val="20"/>
              </w:rPr>
              <w:t>g</w:t>
            </w:r>
            <w:r w:rsidR="00DB4FD5" w:rsidRPr="00E54F07">
              <w:rPr>
                <w:rFonts w:ascii="Arial" w:hAnsi="Arial" w:cs="Arial"/>
                <w:sz w:val="20"/>
                <w:szCs w:val="20"/>
              </w:rPr>
              <w:br/>
              <w:t>30 g</w:t>
            </w:r>
            <w:r w:rsidR="00DB4FD5" w:rsidRPr="00E54F07">
              <w:rPr>
                <w:rFonts w:ascii="Arial" w:hAnsi="Arial" w:cs="Arial"/>
                <w:sz w:val="20"/>
                <w:szCs w:val="20"/>
              </w:rPr>
              <w:br/>
              <w:t>15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E573F" w:rsidRPr="00E54F07" w:rsidRDefault="00DB4FD5" w:rsidP="0035359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</w:t>
            </w:r>
            <w:r w:rsidR="00353590">
              <w:rPr>
                <w:rFonts w:ascii="Arial" w:hAnsi="Arial" w:cs="Arial"/>
                <w:sz w:val="20"/>
                <w:szCs w:val="20"/>
              </w:rPr>
              <w:t>5</w:t>
            </w:r>
            <w:r w:rsidR="00B95133">
              <w:rPr>
                <w:rFonts w:ascii="Arial" w:hAnsi="Arial" w:cs="Arial"/>
                <w:sz w:val="20"/>
                <w:szCs w:val="20"/>
              </w:rPr>
              <w:t>0</w:t>
            </w:r>
            <w:r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2</w:t>
            </w:r>
            <w:r w:rsidR="00B95133">
              <w:rPr>
                <w:rFonts w:ascii="Arial" w:hAnsi="Arial" w:cs="Arial"/>
                <w:sz w:val="20"/>
                <w:szCs w:val="20"/>
              </w:rPr>
              <w:t>0</w:t>
            </w:r>
            <w:r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1</w:t>
            </w:r>
            <w:r w:rsidR="00B95133">
              <w:rPr>
                <w:rFonts w:ascii="Arial" w:hAnsi="Arial" w:cs="Arial"/>
                <w:sz w:val="20"/>
                <w:szCs w:val="20"/>
              </w:rPr>
              <w:t>0</w:t>
            </w:r>
            <w:r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</w:tr>
      <w:tr w:rsidR="00353590" w:rsidRPr="00E54F07" w:rsidTr="00AF5F5E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353590" w:rsidRDefault="00353590" w:rsidP="0035359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Krupicová kaše</w:t>
            </w:r>
          </w:p>
          <w:p w:rsidR="00353590" w:rsidRPr="00353590" w:rsidRDefault="00353590" w:rsidP="0035359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53590">
              <w:rPr>
                <w:rFonts w:ascii="Arial" w:hAnsi="Arial" w:cs="Arial"/>
                <w:sz w:val="20"/>
                <w:szCs w:val="20"/>
              </w:rPr>
              <w:t>posyp</w:t>
            </w:r>
          </w:p>
          <w:p w:rsidR="00353590" w:rsidRPr="00353590" w:rsidRDefault="00353590" w:rsidP="0035359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53590">
              <w:rPr>
                <w:rFonts w:ascii="Arial" w:hAnsi="Arial" w:cs="Arial"/>
                <w:sz w:val="20"/>
                <w:szCs w:val="20"/>
              </w:rPr>
              <w:t>máslo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53590" w:rsidRDefault="00353590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 g</w:t>
            </w:r>
          </w:p>
          <w:p w:rsidR="00353590" w:rsidRDefault="00353590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g</w:t>
            </w:r>
          </w:p>
          <w:p w:rsidR="00353590" w:rsidRDefault="00353590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53590" w:rsidRPr="00E54F07" w:rsidRDefault="00353590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353590" w:rsidRDefault="00353590" w:rsidP="0035359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g</w:t>
            </w:r>
          </w:p>
          <w:p w:rsidR="00353590" w:rsidRDefault="00353590" w:rsidP="0035359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g</w:t>
            </w:r>
          </w:p>
          <w:p w:rsidR="00353590" w:rsidRDefault="00353590" w:rsidP="0035359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353590" w:rsidRDefault="00353590" w:rsidP="0035359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 g</w:t>
            </w:r>
          </w:p>
          <w:p w:rsidR="00353590" w:rsidRDefault="00353590" w:rsidP="0035359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 g </w:t>
            </w:r>
          </w:p>
          <w:p w:rsidR="00353590" w:rsidRPr="00E54F07" w:rsidRDefault="00353590" w:rsidP="0035359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g</w:t>
            </w:r>
          </w:p>
        </w:tc>
      </w:tr>
      <w:tr w:rsidR="00DB4FD5" w:rsidRPr="00E54F07" w:rsidTr="00AF5F5E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DB4FD5" w:rsidRPr="00E54F07" w:rsidRDefault="00DA04FE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Jogurtový knedlík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34050B" w:rsidP="003405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  <w:r w:rsidR="00DA04FE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DB4FD5" w:rsidRPr="00E54F07" w:rsidRDefault="0034050B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  <w:r w:rsidR="00DA04FE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DB4FD5" w:rsidRPr="00E54F07" w:rsidRDefault="0034050B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  <w:r w:rsidR="00DA04FE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</w:tr>
      <w:tr w:rsidR="00A53E2C" w:rsidRPr="00E54F07" w:rsidTr="00E54F07">
        <w:trPr>
          <w:trHeight w:val="355"/>
        </w:trPr>
        <w:tc>
          <w:tcPr>
            <w:tcW w:w="10768" w:type="dxa"/>
            <w:gridSpan w:val="5"/>
            <w:shd w:val="clear" w:color="auto" w:fill="auto"/>
            <w:vAlign w:val="center"/>
          </w:tcPr>
          <w:p w:rsidR="00A53E2C" w:rsidRPr="00E54F07" w:rsidRDefault="00A53E2C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t>V. Přílohy</w:t>
            </w:r>
          </w:p>
        </w:tc>
      </w:tr>
      <w:tr w:rsidR="00DB4FD5" w:rsidRPr="00E54F07" w:rsidTr="00AF5F5E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DB4FD5" w:rsidRPr="00E54F07" w:rsidRDefault="00A53E2C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Omáčka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C75CB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</w:t>
            </w:r>
            <w:r w:rsidR="00C75CB0">
              <w:rPr>
                <w:rFonts w:ascii="Arial" w:hAnsi="Arial" w:cs="Arial"/>
                <w:sz w:val="20"/>
                <w:szCs w:val="20"/>
              </w:rPr>
              <w:t>75</w:t>
            </w:r>
            <w:r w:rsidRPr="00E54F07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DB4FD5" w:rsidRPr="00E54F07" w:rsidRDefault="00C75CB0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  <w:r w:rsidR="001D4088"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DB4FD5" w:rsidRPr="00E54F07" w:rsidRDefault="00C75CB0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120 </w:t>
            </w:r>
            <w:r w:rsidR="001D4088" w:rsidRPr="00E54F07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DB4FD5" w:rsidRPr="00E54F07" w:rsidTr="00AF5F5E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DB4FD5" w:rsidRPr="00E54F07" w:rsidRDefault="00A53E2C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Šťáva k masu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25 g</w:t>
            </w:r>
          </w:p>
        </w:tc>
      </w:tr>
      <w:tr w:rsidR="00DB4FD5" w:rsidRPr="00E54F07" w:rsidTr="00AF5F5E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DB4FD5" w:rsidRPr="00E54F07" w:rsidRDefault="00A53E2C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Zelenina vařená, dušená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DB4FD5" w:rsidRPr="00E54F07" w:rsidRDefault="00DA04FE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1D4088"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DB4FD5" w:rsidRPr="00E54F07" w:rsidRDefault="00DA04FE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1D4088"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</w:tr>
      <w:tr w:rsidR="00DB4FD5" w:rsidRPr="00E54F07" w:rsidTr="00AF5F5E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DB4FD5" w:rsidRPr="00E54F07" w:rsidRDefault="00A53E2C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Brambory vařené</w:t>
            </w:r>
            <w:r w:rsidR="001D4088" w:rsidRPr="00E54F07">
              <w:rPr>
                <w:rFonts w:ascii="Arial" w:hAnsi="Arial" w:cs="Arial"/>
                <w:b/>
                <w:sz w:val="20"/>
                <w:szCs w:val="20"/>
              </w:rPr>
              <w:t>, bramborová kaše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C75CB0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  <w:r w:rsidR="001D4088"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DB4FD5" w:rsidRPr="00E54F07" w:rsidRDefault="00C75CB0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1D4088"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DB4FD5" w:rsidRPr="00E54F07" w:rsidRDefault="00C75CB0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1D4088"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</w:tr>
      <w:tr w:rsidR="00A53E2C" w:rsidRPr="00E54F07" w:rsidTr="00AF5F5E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A53E2C" w:rsidRPr="00E54F07" w:rsidRDefault="00A53E2C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Rýže dušená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53E2C" w:rsidRPr="00E54F07" w:rsidRDefault="001D4088" w:rsidP="00C75CB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</w:t>
            </w:r>
            <w:r w:rsidR="00C75CB0">
              <w:rPr>
                <w:rFonts w:ascii="Arial" w:hAnsi="Arial" w:cs="Arial"/>
                <w:sz w:val="20"/>
                <w:szCs w:val="20"/>
              </w:rPr>
              <w:t>4</w:t>
            </w:r>
            <w:r w:rsidRPr="00E54F07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53E2C" w:rsidRPr="00E54F07" w:rsidRDefault="00A53E2C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A53E2C" w:rsidRPr="00E54F07" w:rsidRDefault="00C75CB0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1D4088"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53E2C" w:rsidRPr="00E54F07" w:rsidRDefault="00C75CB0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1D4088"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</w:tr>
      <w:tr w:rsidR="00A53E2C" w:rsidRPr="00E54F07" w:rsidTr="00AF5F5E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A53E2C" w:rsidRPr="00E54F07" w:rsidRDefault="00A53E2C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Těstoviny vařené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53E2C" w:rsidRPr="00E54F07" w:rsidRDefault="00C75CB0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D4088" w:rsidRPr="00E54F07">
              <w:rPr>
                <w:rFonts w:ascii="Arial" w:hAnsi="Arial" w:cs="Arial"/>
                <w:sz w:val="20"/>
                <w:szCs w:val="20"/>
              </w:rPr>
              <w:t>00 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53E2C" w:rsidRPr="00E54F07" w:rsidRDefault="00A53E2C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A53E2C" w:rsidRPr="00E54F07" w:rsidRDefault="001D4088" w:rsidP="00C75CB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</w:t>
            </w:r>
            <w:r w:rsidR="00C75CB0">
              <w:rPr>
                <w:rFonts w:ascii="Arial" w:hAnsi="Arial" w:cs="Arial"/>
                <w:sz w:val="20"/>
                <w:szCs w:val="20"/>
              </w:rPr>
              <w:t>5</w:t>
            </w:r>
            <w:r w:rsidRPr="00E54F07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53E2C" w:rsidRPr="00E54F07" w:rsidRDefault="001D4088" w:rsidP="00C75CB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</w:t>
            </w:r>
            <w:r w:rsidR="00C75CB0">
              <w:rPr>
                <w:rFonts w:ascii="Arial" w:hAnsi="Arial" w:cs="Arial"/>
                <w:sz w:val="20"/>
                <w:szCs w:val="20"/>
              </w:rPr>
              <w:t>3</w:t>
            </w:r>
            <w:r w:rsidRPr="00E54F07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</w:tr>
      <w:tr w:rsidR="001D4088" w:rsidRPr="00E54F07" w:rsidTr="00AF5F5E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Knedlíky houskové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C75CB0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170 - 180 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1D4088" w:rsidRPr="00E54F07" w:rsidRDefault="00C75CB0" w:rsidP="00C75CB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101 - 105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D4088" w:rsidRPr="00E54F07" w:rsidRDefault="00C75CB0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– 70 g</w:t>
            </w:r>
          </w:p>
        </w:tc>
      </w:tr>
      <w:tr w:rsidR="001D4088" w:rsidRPr="00E54F07" w:rsidTr="00AF5F5E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Knedlíky bramborové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C75CB0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  <w:r w:rsidR="001D4088"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1D4088" w:rsidRPr="00E54F07" w:rsidRDefault="00C75CB0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1D4088"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D4088" w:rsidRPr="00E54F07" w:rsidRDefault="00C75CB0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1D4088"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</w:tr>
      <w:tr w:rsidR="001D4088" w:rsidRPr="00E54F07" w:rsidTr="00AF5F5E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C75CB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 xml:space="preserve">Pečivo kusové – rohlík, pletýnka 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1D4088" w:rsidRPr="00E54F07" w:rsidRDefault="00C75CB0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D4088" w:rsidRPr="00E54F07" w:rsidRDefault="00C75CB0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g</w:t>
            </w:r>
          </w:p>
        </w:tc>
      </w:tr>
      <w:tr w:rsidR="001D4088" w:rsidRPr="00E54F07" w:rsidTr="00AF5F5E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Pečivo krájené – chléb, bageta, veka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2042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1D4088" w:rsidRPr="00E54F07" w:rsidRDefault="00C75CB0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D4088" w:rsidRPr="00E54F07" w:rsidRDefault="00C75CB0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g</w:t>
            </w:r>
          </w:p>
        </w:tc>
      </w:tr>
      <w:tr w:rsidR="001D4088" w:rsidRPr="00E54F07" w:rsidTr="00AF5F5E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Strouhaný sýr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ED018C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D4088"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1D4088" w:rsidRPr="00E54F07" w:rsidRDefault="00ED018C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D4088"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D4088" w:rsidRPr="00E54F07" w:rsidRDefault="00ED018C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D4088" w:rsidRPr="00E54F07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</w:tr>
      <w:tr w:rsidR="001D4088" w:rsidRPr="00E54F07" w:rsidTr="00AF5F5E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88" w:rsidRPr="00E54F07" w:rsidTr="00E54F07">
        <w:trPr>
          <w:trHeight w:val="355"/>
        </w:trPr>
        <w:tc>
          <w:tcPr>
            <w:tcW w:w="10768" w:type="dxa"/>
            <w:gridSpan w:val="5"/>
            <w:shd w:val="clear" w:color="auto" w:fill="auto"/>
            <w:vAlign w:val="center"/>
          </w:tcPr>
          <w:p w:rsidR="001D4088" w:rsidRPr="00E54F07" w:rsidRDefault="001D4088" w:rsidP="00530F9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t>V</w:t>
            </w:r>
            <w:r w:rsidR="00530F9F">
              <w:rPr>
                <w:rFonts w:ascii="Arial" w:hAnsi="Arial" w:cs="Arial"/>
                <w:color w:val="FF0000"/>
                <w:sz w:val="20"/>
                <w:szCs w:val="20"/>
              </w:rPr>
              <w:t>I.</w:t>
            </w: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30F9F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t>aláty, nápoje</w:t>
            </w:r>
          </w:p>
        </w:tc>
      </w:tr>
      <w:tr w:rsidR="001D4088" w:rsidRPr="00E54F07" w:rsidTr="00AF5F5E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Salát zeleninový, kompot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D018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</w:t>
            </w:r>
            <w:r w:rsidR="00ED018C">
              <w:rPr>
                <w:rFonts w:ascii="Arial" w:hAnsi="Arial" w:cs="Arial"/>
                <w:sz w:val="20"/>
                <w:szCs w:val="20"/>
              </w:rPr>
              <w:t>6</w:t>
            </w:r>
            <w:r w:rsidRPr="00E54F07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70 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D4088" w:rsidRPr="00E54F07" w:rsidRDefault="00ED018C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D4088" w:rsidRPr="00E54F07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</w:tr>
      <w:tr w:rsidR="001D4088" w:rsidRPr="00E54F07" w:rsidTr="00282B6E">
        <w:trPr>
          <w:trHeight w:val="433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Zeleninová obloha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ED018C" w:rsidP="00ED018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– 110 g</w:t>
            </w:r>
            <w:r w:rsidR="001D4088" w:rsidRPr="00E54F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1D4088" w:rsidRPr="00E54F07" w:rsidRDefault="00ED018C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– 60 </w:t>
            </w:r>
            <w:r w:rsidR="001D4088" w:rsidRPr="00E54F07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D4088" w:rsidRPr="00E54F07" w:rsidRDefault="00ED018C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– 50 </w:t>
            </w:r>
            <w:r w:rsidR="001D4088" w:rsidRPr="00E54F07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1D4088" w:rsidRPr="00E54F07" w:rsidTr="00AF5F5E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Okurek sterilovaný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ED018C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D4088" w:rsidRPr="00E54F07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1D4088" w:rsidRPr="00E54F07" w:rsidRDefault="00ED018C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  <w:r w:rsidR="001D4088" w:rsidRPr="00E54F07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D4088" w:rsidRPr="00E54F07" w:rsidRDefault="00ED018C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  <w:r w:rsidR="001D4088" w:rsidRPr="00E54F07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</w:tr>
      <w:tr w:rsidR="001D4088" w:rsidRPr="00E54F07" w:rsidTr="00AF5F5E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Nápoj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D018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</w:t>
            </w:r>
            <w:r w:rsidR="00ED018C">
              <w:rPr>
                <w:rFonts w:ascii="Arial" w:hAnsi="Arial" w:cs="Arial"/>
                <w:sz w:val="20"/>
                <w:szCs w:val="20"/>
              </w:rPr>
              <w:t>5</w:t>
            </w:r>
            <w:r w:rsidRPr="00E54F07">
              <w:rPr>
                <w:rFonts w:ascii="Arial" w:hAnsi="Arial" w:cs="Arial"/>
                <w:sz w:val="20"/>
                <w:szCs w:val="20"/>
              </w:rPr>
              <w:t>0 ml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</w:tr>
      <w:tr w:rsidR="001D4088" w:rsidRPr="00E54F07" w:rsidTr="00AF5F5E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88" w:rsidRPr="00E54F07" w:rsidTr="00AF5F5E">
        <w:trPr>
          <w:trHeight w:val="56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476F" w:rsidRDefault="001F476F" w:rsidP="005B20E2">
      <w:pPr>
        <w:jc w:val="center"/>
        <w:rPr>
          <w:rFonts w:ascii="Arial" w:hAnsi="Arial" w:cs="Arial"/>
        </w:rPr>
      </w:pPr>
    </w:p>
    <w:p w:rsidR="0000156C" w:rsidRDefault="001F476F" w:rsidP="0000156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:rsidR="001F476F" w:rsidRPr="0000156C" w:rsidRDefault="0000156C" w:rsidP="0000156C">
      <w:pPr>
        <w:tabs>
          <w:tab w:val="left" w:pos="1048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sectPr w:rsidR="001F476F" w:rsidRPr="0000156C" w:rsidSect="005B20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F38"/>
    <w:multiLevelType w:val="hybridMultilevel"/>
    <w:tmpl w:val="ABF2FDE2"/>
    <w:lvl w:ilvl="0" w:tplc="2BA49C96">
      <w:start w:val="1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C353D"/>
    <w:multiLevelType w:val="hybridMultilevel"/>
    <w:tmpl w:val="83D28AA2"/>
    <w:lvl w:ilvl="0" w:tplc="FAC87F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42634"/>
    <w:multiLevelType w:val="hybridMultilevel"/>
    <w:tmpl w:val="66343A18"/>
    <w:lvl w:ilvl="0" w:tplc="998649BE">
      <w:start w:val="1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37098"/>
    <w:multiLevelType w:val="hybridMultilevel"/>
    <w:tmpl w:val="B9D244E2"/>
    <w:lvl w:ilvl="0" w:tplc="1DE6730A">
      <w:start w:val="17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42EA2"/>
    <w:multiLevelType w:val="hybridMultilevel"/>
    <w:tmpl w:val="CFDE0B8C"/>
    <w:lvl w:ilvl="0" w:tplc="4A1C9F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72E4"/>
    <w:rsid w:val="0000156C"/>
    <w:rsid w:val="00096CD1"/>
    <w:rsid w:val="00127BBE"/>
    <w:rsid w:val="001C3328"/>
    <w:rsid w:val="001D4088"/>
    <w:rsid w:val="001F476F"/>
    <w:rsid w:val="00277338"/>
    <w:rsid w:val="00282B6E"/>
    <w:rsid w:val="003210A6"/>
    <w:rsid w:val="0034050B"/>
    <w:rsid w:val="00345613"/>
    <w:rsid w:val="00353590"/>
    <w:rsid w:val="0044660A"/>
    <w:rsid w:val="004F0430"/>
    <w:rsid w:val="00530F9F"/>
    <w:rsid w:val="0057529B"/>
    <w:rsid w:val="00580499"/>
    <w:rsid w:val="0058622A"/>
    <w:rsid w:val="005B20E2"/>
    <w:rsid w:val="005E573F"/>
    <w:rsid w:val="00690274"/>
    <w:rsid w:val="007874A4"/>
    <w:rsid w:val="00801640"/>
    <w:rsid w:val="008A3F0D"/>
    <w:rsid w:val="0096720C"/>
    <w:rsid w:val="00973D64"/>
    <w:rsid w:val="009F42DB"/>
    <w:rsid w:val="009F5D47"/>
    <w:rsid w:val="00A5354B"/>
    <w:rsid w:val="00A53E2C"/>
    <w:rsid w:val="00AB15A4"/>
    <w:rsid w:val="00AF5F5E"/>
    <w:rsid w:val="00B41591"/>
    <w:rsid w:val="00B95133"/>
    <w:rsid w:val="00BF0837"/>
    <w:rsid w:val="00C21BD9"/>
    <w:rsid w:val="00C75CB0"/>
    <w:rsid w:val="00CB72E4"/>
    <w:rsid w:val="00CE758C"/>
    <w:rsid w:val="00D727BA"/>
    <w:rsid w:val="00DA04FE"/>
    <w:rsid w:val="00DB4FD5"/>
    <w:rsid w:val="00DD13C5"/>
    <w:rsid w:val="00DF762D"/>
    <w:rsid w:val="00E2042E"/>
    <w:rsid w:val="00E53BD6"/>
    <w:rsid w:val="00E54F07"/>
    <w:rsid w:val="00E56460"/>
    <w:rsid w:val="00ED018C"/>
    <w:rsid w:val="00F07235"/>
    <w:rsid w:val="00F25E6F"/>
    <w:rsid w:val="00F3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0E2"/>
    <w:pPr>
      <w:spacing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53B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BD6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353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IS\PROVIS\ORGANIZ\VZORDOK\VZORY\NASTENKA\INFO\Mnoz_pok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Mnoz_pok</Template>
  <TotalTime>220</TotalTime>
  <Pages>3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</dc:creator>
  <cp:lastModifiedBy>MŠ</cp:lastModifiedBy>
  <cp:revision>29</cp:revision>
  <cp:lastPrinted>2021-05-10T05:46:00Z</cp:lastPrinted>
  <dcterms:created xsi:type="dcterms:W3CDTF">2016-12-15T08:48:00Z</dcterms:created>
  <dcterms:modified xsi:type="dcterms:W3CDTF">2021-08-30T08:24:00Z</dcterms:modified>
</cp:coreProperties>
</file>